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4247" w14:textId="13EFB503" w:rsidR="0077097F" w:rsidRDefault="0077097F" w:rsidP="0077097F">
      <w:pPr>
        <w:pStyle w:val="TableParagraph"/>
        <w:spacing w:line="296" w:lineRule="exact"/>
        <w:ind w:left="660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HOÀ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067245E2" w14:textId="77777777" w:rsidR="0077097F" w:rsidRDefault="0077097F" w:rsidP="0077097F">
      <w:pPr>
        <w:pStyle w:val="TableParagraph"/>
        <w:spacing w:after="29" w:line="319" w:lineRule="exact"/>
        <w:ind w:left="667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14:paraId="68EFA965" w14:textId="77777777" w:rsidR="0077097F" w:rsidRDefault="0077097F" w:rsidP="0077097F">
      <w:pPr>
        <w:pStyle w:val="TableParagraph"/>
        <w:spacing w:line="20" w:lineRule="exact"/>
        <w:ind w:left="1719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0D145E" wp14:editId="47D32740">
                <wp:simplePos x="0" y="0"/>
                <wp:positionH relativeFrom="column">
                  <wp:posOffset>2194560</wp:posOffset>
                </wp:positionH>
                <wp:positionV relativeFrom="paragraph">
                  <wp:posOffset>12163</wp:posOffset>
                </wp:positionV>
                <wp:extent cx="2171700" cy="95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217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CF843" id="Group 2" o:spid="_x0000_s1026" style="position:absolute;margin-left:172.8pt;margin-top:.95pt;width:171pt;height:.75pt;z-index:251666432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">
                <v:shape id="Graphic 3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" path="m,l2171700,e" filled="f">
                  <v:path arrowok="t"/>
                </v:shape>
              </v:group>
            </w:pict>
          </mc:Fallback>
        </mc:AlternateContent>
      </w:r>
    </w:p>
    <w:p w14:paraId="4D4284A9" w14:textId="77777777" w:rsidR="0077097F" w:rsidRDefault="0077097F" w:rsidP="0077097F">
      <w:pPr>
        <w:pStyle w:val="TableParagraph"/>
        <w:tabs>
          <w:tab w:val="left" w:pos="2652"/>
          <w:tab w:val="left" w:pos="3782"/>
        </w:tabs>
        <w:spacing w:before="68"/>
        <w:ind w:left="663"/>
        <w:rPr>
          <w:i/>
          <w:sz w:val="28"/>
          <w:lang w:val="en-US"/>
        </w:rPr>
      </w:pPr>
    </w:p>
    <w:p w14:paraId="66A2A630" w14:textId="77777777" w:rsidR="0077097F" w:rsidRPr="0077097F" w:rsidRDefault="0077097F" w:rsidP="0077097F">
      <w:pPr>
        <w:pStyle w:val="Title"/>
        <w:spacing w:before="1"/>
        <w:ind w:left="345"/>
        <w:rPr>
          <w:sz w:val="26"/>
          <w:szCs w:val="26"/>
          <w:lang w:val="en-US"/>
        </w:rPr>
      </w:pPr>
      <w:r w:rsidRPr="0077097F">
        <w:rPr>
          <w:sz w:val="26"/>
          <w:szCs w:val="26"/>
        </w:rPr>
        <w:t>ĐƠN</w:t>
      </w:r>
      <w:r w:rsidRPr="0077097F">
        <w:rPr>
          <w:spacing w:val="-4"/>
          <w:sz w:val="26"/>
          <w:szCs w:val="26"/>
        </w:rPr>
        <w:t xml:space="preserve"> </w:t>
      </w:r>
      <w:r w:rsidRPr="0077097F">
        <w:rPr>
          <w:sz w:val="26"/>
          <w:szCs w:val="26"/>
        </w:rPr>
        <w:t>ĐĂNG</w:t>
      </w:r>
      <w:r w:rsidRPr="0077097F">
        <w:rPr>
          <w:spacing w:val="-1"/>
          <w:sz w:val="26"/>
          <w:szCs w:val="26"/>
        </w:rPr>
        <w:t xml:space="preserve"> </w:t>
      </w:r>
      <w:r w:rsidRPr="0077097F">
        <w:rPr>
          <w:sz w:val="26"/>
          <w:szCs w:val="26"/>
        </w:rPr>
        <w:t>KÝ</w:t>
      </w:r>
      <w:r w:rsidRPr="0077097F">
        <w:rPr>
          <w:spacing w:val="-3"/>
          <w:sz w:val="26"/>
          <w:szCs w:val="26"/>
        </w:rPr>
        <w:t xml:space="preserve"> </w:t>
      </w:r>
      <w:r w:rsidRPr="0077097F">
        <w:rPr>
          <w:sz w:val="26"/>
          <w:szCs w:val="26"/>
        </w:rPr>
        <w:t>XÉT</w:t>
      </w:r>
      <w:r w:rsidRPr="0077097F">
        <w:rPr>
          <w:spacing w:val="-2"/>
          <w:sz w:val="26"/>
          <w:szCs w:val="26"/>
        </w:rPr>
        <w:t xml:space="preserve"> TUYỂN</w:t>
      </w:r>
      <w:r w:rsidRPr="0077097F">
        <w:rPr>
          <w:spacing w:val="-2"/>
          <w:sz w:val="26"/>
          <w:szCs w:val="26"/>
          <w:lang w:val="en-US"/>
        </w:rPr>
        <w:t xml:space="preserve"> CAO ĐẲNG CHÍNH QUY </w:t>
      </w:r>
    </w:p>
    <w:p w14:paraId="08CE60A0" w14:textId="77777777" w:rsidR="0077097F" w:rsidRPr="0077097F" w:rsidRDefault="0077097F" w:rsidP="0077097F">
      <w:pPr>
        <w:pStyle w:val="Title"/>
        <w:rPr>
          <w:sz w:val="26"/>
          <w:szCs w:val="26"/>
          <w:lang w:val="en-US"/>
        </w:rPr>
      </w:pPr>
      <w:r w:rsidRPr="0077097F">
        <w:rPr>
          <w:sz w:val="26"/>
          <w:szCs w:val="26"/>
          <w:lang w:val="en-US"/>
        </w:rPr>
        <w:t>NGÀNH ĐIỀU DƯỠNG, CHƯƠNG TRÌNH CHẤT LƯỢNG CAO</w:t>
      </w:r>
    </w:p>
    <w:p w14:paraId="181420D8" w14:textId="4F71CCEE" w:rsidR="0077097F" w:rsidRDefault="0077097F" w:rsidP="0077097F">
      <w:pPr>
        <w:pStyle w:val="Title"/>
        <w:rPr>
          <w:b w:val="0"/>
          <w:bCs w:val="0"/>
          <w:i/>
          <w:iCs/>
          <w:sz w:val="24"/>
          <w:szCs w:val="24"/>
          <w:lang w:val="en-US"/>
        </w:rPr>
      </w:pPr>
      <w:r w:rsidRPr="0077097F">
        <w:rPr>
          <w:b w:val="0"/>
          <w:bCs w:val="0"/>
          <w:i/>
          <w:iCs/>
          <w:sz w:val="24"/>
          <w:szCs w:val="24"/>
          <w:lang w:val="en-US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T</w:t>
      </w:r>
      <w:r w:rsidRPr="0077097F">
        <w:rPr>
          <w:b w:val="0"/>
          <w:bCs w:val="0"/>
          <w:i/>
          <w:iCs/>
          <w:sz w:val="24"/>
          <w:szCs w:val="24"/>
          <w:lang w:val="en-US"/>
        </w:rPr>
        <w:t xml:space="preserve">heo Thông báo </w:t>
      </w:r>
      <w:proofErr w:type="gramStart"/>
      <w:r w:rsidRPr="0077097F">
        <w:rPr>
          <w:b w:val="0"/>
          <w:bCs w:val="0"/>
          <w:i/>
          <w:iCs/>
          <w:sz w:val="24"/>
          <w:szCs w:val="24"/>
          <w:lang w:val="en-US"/>
        </w:rPr>
        <w:t xml:space="preserve">số  </w:t>
      </w:r>
      <w:r w:rsidR="00460003">
        <w:rPr>
          <w:b w:val="0"/>
          <w:bCs w:val="0"/>
          <w:i/>
          <w:iCs/>
          <w:sz w:val="24"/>
          <w:szCs w:val="24"/>
          <w:lang w:val="en-US"/>
        </w:rPr>
        <w:t>01</w:t>
      </w:r>
      <w:proofErr w:type="gramEnd"/>
      <w:r w:rsidRPr="0077097F">
        <w:rPr>
          <w:b w:val="0"/>
          <w:bCs w:val="0"/>
          <w:i/>
          <w:iCs/>
          <w:sz w:val="24"/>
          <w:szCs w:val="24"/>
          <w:lang w:val="en-US"/>
        </w:rPr>
        <w:t xml:space="preserve"> /TB-CĐYTBM ngày </w:t>
      </w:r>
      <w:r w:rsidR="00460003">
        <w:rPr>
          <w:b w:val="0"/>
          <w:bCs w:val="0"/>
          <w:i/>
          <w:iCs/>
          <w:sz w:val="24"/>
          <w:szCs w:val="24"/>
          <w:lang w:val="en-US"/>
        </w:rPr>
        <w:t>02</w:t>
      </w:r>
      <w:r w:rsidRPr="0077097F">
        <w:rPr>
          <w:b w:val="0"/>
          <w:bCs w:val="0"/>
          <w:i/>
          <w:iCs/>
          <w:sz w:val="24"/>
          <w:szCs w:val="24"/>
          <w:lang w:val="en-US"/>
        </w:rPr>
        <w:t xml:space="preserve"> tháng 01 năm 2025 </w:t>
      </w:r>
    </w:p>
    <w:p w14:paraId="595F5D31" w14:textId="776FD390" w:rsidR="0077097F" w:rsidRPr="0077097F" w:rsidRDefault="0077097F" w:rsidP="0077097F">
      <w:pPr>
        <w:pStyle w:val="Title"/>
        <w:rPr>
          <w:b w:val="0"/>
          <w:bCs w:val="0"/>
          <w:i/>
          <w:iCs/>
          <w:sz w:val="24"/>
          <w:szCs w:val="24"/>
          <w:lang w:val="en-US"/>
        </w:rPr>
      </w:pPr>
      <w:r w:rsidRPr="0077097F">
        <w:rPr>
          <w:b w:val="0"/>
          <w:bCs w:val="0"/>
          <w:i/>
          <w:iCs/>
          <w:sz w:val="24"/>
          <w:szCs w:val="24"/>
          <w:lang w:val="en-US"/>
        </w:rPr>
        <w:t>của Trường Cao đẳng Y tế Bạch Mai)</w:t>
      </w:r>
    </w:p>
    <w:p w14:paraId="4DAF99E8" w14:textId="4AEBD24E" w:rsidR="0077097F" w:rsidRPr="00EE304E" w:rsidRDefault="0077097F" w:rsidP="0077097F">
      <w:pPr>
        <w:spacing w:after="0"/>
        <w:ind w:left="1598"/>
        <w:jc w:val="both"/>
        <w:rPr>
          <w:bCs/>
          <w:iCs/>
          <w:spacing w:val="47"/>
          <w:w w:val="150"/>
          <w:sz w:val="26"/>
          <w:szCs w:val="26"/>
        </w:rPr>
      </w:pPr>
      <w:r w:rsidRPr="00EE304E">
        <w:rPr>
          <w:bCs/>
          <w:iCs/>
          <w:sz w:val="26"/>
          <w:szCs w:val="26"/>
        </w:rPr>
        <w:t>Kính</w:t>
      </w:r>
      <w:r w:rsidRPr="00EE304E">
        <w:rPr>
          <w:bCs/>
          <w:iCs/>
          <w:spacing w:val="-3"/>
          <w:sz w:val="26"/>
          <w:szCs w:val="26"/>
        </w:rPr>
        <w:t xml:space="preserve"> </w:t>
      </w:r>
      <w:r w:rsidRPr="00EE304E">
        <w:rPr>
          <w:bCs/>
          <w:iCs/>
          <w:sz w:val="26"/>
          <w:szCs w:val="26"/>
        </w:rPr>
        <w:t>gửi:</w:t>
      </w:r>
      <w:r w:rsidRPr="00EE304E">
        <w:rPr>
          <w:bCs/>
          <w:iCs/>
          <w:spacing w:val="47"/>
          <w:w w:val="150"/>
          <w:sz w:val="26"/>
          <w:szCs w:val="26"/>
        </w:rPr>
        <w:t xml:space="preserve">  </w:t>
      </w:r>
    </w:p>
    <w:p w14:paraId="64B025EE" w14:textId="77777777" w:rsidR="0077097F" w:rsidRPr="00EE304E" w:rsidRDefault="0077097F" w:rsidP="0077097F">
      <w:pPr>
        <w:pStyle w:val="ListParagraph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bCs/>
          <w:sz w:val="26"/>
          <w:szCs w:val="26"/>
        </w:rPr>
      </w:pPr>
      <w:r w:rsidRPr="00EE304E">
        <w:rPr>
          <w:bCs/>
          <w:sz w:val="26"/>
          <w:szCs w:val="26"/>
        </w:rPr>
        <w:t>Ban Giám hiệu</w:t>
      </w:r>
      <w:r w:rsidRPr="00EE304E">
        <w:rPr>
          <w:bCs/>
          <w:spacing w:val="-1"/>
          <w:sz w:val="26"/>
          <w:szCs w:val="26"/>
        </w:rPr>
        <w:t xml:space="preserve"> </w:t>
      </w:r>
      <w:r w:rsidRPr="00EE304E">
        <w:rPr>
          <w:bCs/>
          <w:sz w:val="26"/>
          <w:szCs w:val="26"/>
        </w:rPr>
        <w:t>Trường</w:t>
      </w:r>
      <w:r w:rsidRPr="00EE304E">
        <w:rPr>
          <w:bCs/>
          <w:spacing w:val="-2"/>
          <w:sz w:val="26"/>
          <w:szCs w:val="26"/>
        </w:rPr>
        <w:t xml:space="preserve"> </w:t>
      </w:r>
      <w:r w:rsidRPr="00EE304E">
        <w:rPr>
          <w:bCs/>
          <w:sz w:val="26"/>
          <w:szCs w:val="26"/>
        </w:rPr>
        <w:t>Cao đẳng Y tế Bạch Mai</w:t>
      </w:r>
    </w:p>
    <w:p w14:paraId="54AC14B2" w14:textId="77777777" w:rsidR="0077097F" w:rsidRPr="00EE304E" w:rsidRDefault="0077097F" w:rsidP="0077097F">
      <w:pPr>
        <w:pStyle w:val="ListParagraph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contextualSpacing w:val="0"/>
        <w:jc w:val="both"/>
        <w:rPr>
          <w:bCs/>
          <w:sz w:val="26"/>
          <w:szCs w:val="26"/>
        </w:rPr>
      </w:pPr>
      <w:r w:rsidRPr="00EE304E">
        <w:rPr>
          <w:bCs/>
          <w:sz w:val="26"/>
          <w:szCs w:val="26"/>
        </w:rPr>
        <w:t>Phòng Đào tạo</w:t>
      </w:r>
    </w:p>
    <w:p w14:paraId="67AB81CF" w14:textId="77777777" w:rsidR="00BD380C" w:rsidRDefault="00BD380C" w:rsidP="00BD380C">
      <w:pPr>
        <w:ind w:left="698" w:right="-1"/>
        <w:rPr>
          <w:sz w:val="26"/>
          <w:szCs w:val="26"/>
        </w:rPr>
      </w:pPr>
    </w:p>
    <w:p w14:paraId="47A44F85" w14:textId="62FEE531" w:rsidR="0077097F" w:rsidRPr="00B92664" w:rsidRDefault="0077097F" w:rsidP="00BD380C">
      <w:pPr>
        <w:ind w:left="698" w:right="-1"/>
        <w:rPr>
          <w:spacing w:val="17"/>
          <w:sz w:val="26"/>
          <w:szCs w:val="26"/>
        </w:rPr>
      </w:pPr>
      <w:r w:rsidRPr="00B92664">
        <w:rPr>
          <w:sz w:val="26"/>
          <w:szCs w:val="26"/>
        </w:rPr>
        <w:t>Tên</w:t>
      </w:r>
      <w:r w:rsidRPr="00B92664">
        <w:rPr>
          <w:spacing w:val="-6"/>
          <w:sz w:val="26"/>
          <w:szCs w:val="26"/>
        </w:rPr>
        <w:t xml:space="preserve"> </w:t>
      </w:r>
      <w:r w:rsidRPr="00B92664">
        <w:rPr>
          <w:sz w:val="26"/>
          <w:szCs w:val="26"/>
        </w:rPr>
        <w:t>em</w:t>
      </w:r>
      <w:r w:rsidRPr="00B92664">
        <w:rPr>
          <w:spacing w:val="-8"/>
          <w:sz w:val="26"/>
          <w:szCs w:val="26"/>
        </w:rPr>
        <w:t xml:space="preserve"> </w:t>
      </w:r>
      <w:proofErr w:type="gramStart"/>
      <w:r w:rsidRPr="00B92664">
        <w:rPr>
          <w:sz w:val="26"/>
          <w:szCs w:val="26"/>
        </w:rPr>
        <w:t>là:…</w:t>
      </w:r>
      <w:proofErr w:type="gramEnd"/>
      <w:r w:rsidRPr="00B92664">
        <w:rPr>
          <w:sz w:val="26"/>
          <w:szCs w:val="26"/>
        </w:rPr>
        <w:t>……………………………………………..………………………</w:t>
      </w:r>
      <w:r>
        <w:rPr>
          <w:sz w:val="26"/>
          <w:szCs w:val="26"/>
        </w:rPr>
        <w:t>...</w:t>
      </w:r>
      <w:r w:rsidRPr="00B92664">
        <w:rPr>
          <w:spacing w:val="17"/>
          <w:sz w:val="26"/>
          <w:szCs w:val="26"/>
        </w:rPr>
        <w:t xml:space="preserve"> </w:t>
      </w:r>
    </w:p>
    <w:p w14:paraId="058B7311" w14:textId="77777777" w:rsidR="0077097F" w:rsidRPr="00B92664" w:rsidRDefault="0077097F" w:rsidP="00BD380C">
      <w:pPr>
        <w:ind w:left="698" w:right="161"/>
        <w:rPr>
          <w:sz w:val="26"/>
          <w:szCs w:val="26"/>
        </w:rPr>
      </w:pPr>
      <w:r w:rsidRPr="00B92664">
        <w:rPr>
          <w:sz w:val="26"/>
          <w:szCs w:val="26"/>
        </w:rPr>
        <w:t>Ngày</w:t>
      </w:r>
      <w:r w:rsidRPr="00B92664">
        <w:rPr>
          <w:spacing w:val="-10"/>
          <w:sz w:val="26"/>
          <w:szCs w:val="26"/>
        </w:rPr>
        <w:t xml:space="preserve"> </w:t>
      </w:r>
      <w:proofErr w:type="gramStart"/>
      <w:r w:rsidRPr="00B92664">
        <w:rPr>
          <w:sz w:val="26"/>
          <w:szCs w:val="26"/>
        </w:rPr>
        <w:t>sinh:…</w:t>
      </w:r>
      <w:proofErr w:type="gramEnd"/>
      <w:r w:rsidRPr="00B92664">
        <w:rPr>
          <w:sz w:val="26"/>
          <w:szCs w:val="26"/>
        </w:rPr>
        <w:t xml:space="preserve">……………..………………… </w:t>
      </w:r>
    </w:p>
    <w:p w14:paraId="51CA0D2B" w14:textId="77777777" w:rsidR="0077097F" w:rsidRPr="00B92664" w:rsidRDefault="0077097F" w:rsidP="00BD380C">
      <w:pPr>
        <w:ind w:left="698" w:right="161"/>
        <w:rPr>
          <w:sz w:val="26"/>
          <w:szCs w:val="26"/>
        </w:rPr>
      </w:pPr>
      <w:r w:rsidRPr="00B92664">
        <w:rPr>
          <w:sz w:val="26"/>
          <w:szCs w:val="26"/>
        </w:rPr>
        <w:t>Số</w:t>
      </w:r>
      <w:r w:rsidRPr="00B92664">
        <w:rPr>
          <w:spacing w:val="-2"/>
          <w:sz w:val="26"/>
          <w:szCs w:val="26"/>
        </w:rPr>
        <w:t xml:space="preserve"> </w:t>
      </w:r>
      <w:r w:rsidRPr="00B92664">
        <w:rPr>
          <w:sz w:val="26"/>
          <w:szCs w:val="26"/>
        </w:rPr>
        <w:t>CMND/CCCD:</w:t>
      </w:r>
      <w:r w:rsidRPr="00B92664">
        <w:rPr>
          <w:spacing w:val="-18"/>
          <w:sz w:val="26"/>
          <w:szCs w:val="26"/>
        </w:rPr>
        <w:t xml:space="preserve"> </w:t>
      </w:r>
      <w:r w:rsidRPr="00B92664">
        <w:rPr>
          <w:sz w:val="26"/>
          <w:szCs w:val="26"/>
        </w:rPr>
        <w:t xml:space="preserve">………………………… Nơi </w:t>
      </w:r>
      <w:proofErr w:type="gramStart"/>
      <w:r w:rsidRPr="00B92664">
        <w:rPr>
          <w:sz w:val="26"/>
          <w:szCs w:val="26"/>
        </w:rPr>
        <w:t>cấp:…</w:t>
      </w:r>
      <w:proofErr w:type="gramEnd"/>
      <w:r w:rsidRPr="00B92664">
        <w:rPr>
          <w:sz w:val="26"/>
          <w:szCs w:val="26"/>
        </w:rPr>
        <w:t>…</w:t>
      </w:r>
      <w:r>
        <w:rPr>
          <w:sz w:val="26"/>
          <w:szCs w:val="26"/>
        </w:rPr>
        <w:t>……………………</w:t>
      </w:r>
      <w:r w:rsidRPr="00B92664">
        <w:rPr>
          <w:sz w:val="26"/>
          <w:szCs w:val="26"/>
        </w:rPr>
        <w:t>…</w:t>
      </w:r>
    </w:p>
    <w:p w14:paraId="4F681B16" w14:textId="77777777" w:rsidR="0077097F" w:rsidRPr="00F01460" w:rsidRDefault="0077097F" w:rsidP="00BD380C">
      <w:pPr>
        <w:ind w:left="698" w:right="140"/>
        <w:rPr>
          <w:spacing w:val="-2"/>
          <w:sz w:val="26"/>
          <w:szCs w:val="26"/>
        </w:rPr>
      </w:pPr>
      <w:r w:rsidRPr="00B92664">
        <w:rPr>
          <w:sz w:val="26"/>
          <w:szCs w:val="26"/>
        </w:rPr>
        <w:t>Số</w:t>
      </w:r>
      <w:r w:rsidRPr="00B92664">
        <w:rPr>
          <w:spacing w:val="-13"/>
          <w:sz w:val="26"/>
          <w:szCs w:val="26"/>
        </w:rPr>
        <w:t xml:space="preserve"> </w:t>
      </w:r>
      <w:r w:rsidRPr="00B92664">
        <w:rPr>
          <w:sz w:val="26"/>
          <w:szCs w:val="26"/>
        </w:rPr>
        <w:t>điện</w:t>
      </w:r>
      <w:r w:rsidRPr="00B92664">
        <w:rPr>
          <w:spacing w:val="-3"/>
          <w:sz w:val="26"/>
          <w:szCs w:val="26"/>
        </w:rPr>
        <w:t xml:space="preserve"> </w:t>
      </w:r>
      <w:r w:rsidRPr="00B92664">
        <w:rPr>
          <w:sz w:val="26"/>
          <w:szCs w:val="26"/>
        </w:rPr>
        <w:t>thoại:</w:t>
      </w:r>
      <w:r w:rsidRPr="00B92664">
        <w:rPr>
          <w:spacing w:val="-23"/>
          <w:sz w:val="26"/>
          <w:szCs w:val="26"/>
        </w:rPr>
        <w:t xml:space="preserve"> </w:t>
      </w:r>
      <w:r w:rsidRPr="00B92664">
        <w:rPr>
          <w:sz w:val="26"/>
          <w:szCs w:val="26"/>
        </w:rPr>
        <w:t>…………………………</w:t>
      </w:r>
      <w:proofErr w:type="gramStart"/>
      <w:r w:rsidRPr="00B92664">
        <w:rPr>
          <w:sz w:val="26"/>
          <w:szCs w:val="26"/>
        </w:rPr>
        <w:t>Email:</w:t>
      </w:r>
      <w:r w:rsidRPr="00B92664">
        <w:rPr>
          <w:spacing w:val="-22"/>
          <w:sz w:val="26"/>
          <w:szCs w:val="26"/>
        </w:rPr>
        <w:t xml:space="preserve"> </w:t>
      </w:r>
      <w:r>
        <w:rPr>
          <w:spacing w:val="-22"/>
          <w:sz w:val="26"/>
          <w:szCs w:val="26"/>
        </w:rPr>
        <w:t>..</w:t>
      </w:r>
      <w:proofErr w:type="gramEnd"/>
      <w:r w:rsidRPr="00B92664">
        <w:rPr>
          <w:spacing w:val="-2"/>
          <w:sz w:val="26"/>
          <w:szCs w:val="26"/>
        </w:rPr>
        <w:t>………………………………</w:t>
      </w:r>
      <w:r>
        <w:rPr>
          <w:spacing w:val="-2"/>
          <w:sz w:val="26"/>
          <w:szCs w:val="26"/>
        </w:rPr>
        <w:t>…..</w:t>
      </w:r>
    </w:p>
    <w:p w14:paraId="67E40D7B" w14:textId="77777777" w:rsidR="0077097F" w:rsidRPr="00B92664" w:rsidRDefault="0077097F" w:rsidP="00BD380C">
      <w:pPr>
        <w:ind w:left="698" w:right="140"/>
        <w:rPr>
          <w:sz w:val="26"/>
          <w:szCs w:val="26"/>
        </w:rPr>
      </w:pPr>
      <w:r w:rsidRPr="00B92664">
        <w:rPr>
          <w:sz w:val="26"/>
          <w:szCs w:val="26"/>
        </w:rPr>
        <w:t>Địa chỉ liên hệ: ……………………………………………………………</w:t>
      </w:r>
      <w:r>
        <w:rPr>
          <w:sz w:val="26"/>
          <w:szCs w:val="26"/>
        </w:rPr>
        <w:t>………</w:t>
      </w:r>
    </w:p>
    <w:p w14:paraId="11149404" w14:textId="77777777" w:rsidR="0077097F" w:rsidRDefault="0077097F" w:rsidP="00BD380C">
      <w:pPr>
        <w:ind w:left="698" w:right="161"/>
        <w:jc w:val="both"/>
        <w:rPr>
          <w:bCs/>
          <w:sz w:val="26"/>
          <w:szCs w:val="26"/>
        </w:rPr>
      </w:pPr>
      <w:r w:rsidRPr="00B92664">
        <w:rPr>
          <w:sz w:val="26"/>
          <w:szCs w:val="26"/>
        </w:rPr>
        <w:t>Đã trúng tuyển</w:t>
      </w:r>
      <w:r w:rsidRPr="00B92664">
        <w:rPr>
          <w:spacing w:val="-3"/>
          <w:sz w:val="26"/>
          <w:szCs w:val="26"/>
        </w:rPr>
        <w:t xml:space="preserve"> </w:t>
      </w:r>
      <w:r w:rsidRPr="00B92664">
        <w:rPr>
          <w:sz w:val="26"/>
          <w:szCs w:val="26"/>
        </w:rPr>
        <w:t>ngành:</w:t>
      </w:r>
      <w:r w:rsidRPr="00B92664">
        <w:rPr>
          <w:spacing w:val="22"/>
          <w:sz w:val="26"/>
          <w:szCs w:val="26"/>
        </w:rPr>
        <w:t xml:space="preserve"> </w:t>
      </w:r>
      <w:r w:rsidRPr="00B92664">
        <w:rPr>
          <w:bCs/>
          <w:sz w:val="26"/>
          <w:szCs w:val="26"/>
        </w:rPr>
        <w:t xml:space="preserve">Điều dưỡng, hệ cao đẳng chính quy năm 2024 </w:t>
      </w:r>
    </w:p>
    <w:p w14:paraId="0E8864BD" w14:textId="56A83143" w:rsidR="0077097F" w:rsidRDefault="0077097F" w:rsidP="00BD380C">
      <w:pPr>
        <w:ind w:left="698" w:right="16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Phương thức xét tuyển: …………………………</w:t>
      </w:r>
      <w:r w:rsidR="00D5147A">
        <w:rPr>
          <w:bCs/>
          <w:sz w:val="26"/>
          <w:szCs w:val="26"/>
        </w:rPr>
        <w:t xml:space="preserve">… </w:t>
      </w:r>
      <w:r>
        <w:rPr>
          <w:bCs/>
          <w:sz w:val="26"/>
          <w:szCs w:val="26"/>
        </w:rPr>
        <w:t>(Học bạ THPT/Điểm thi TN)</w:t>
      </w:r>
    </w:p>
    <w:p w14:paraId="32E61681" w14:textId="1BE224DD" w:rsidR="0077097F" w:rsidRPr="00B92664" w:rsidRDefault="0077097F" w:rsidP="00BD380C">
      <w:pPr>
        <w:ind w:left="698" w:right="161"/>
        <w:jc w:val="both"/>
        <w:rPr>
          <w:sz w:val="26"/>
          <w:szCs w:val="26"/>
        </w:rPr>
      </w:pPr>
      <w:r>
        <w:rPr>
          <w:bCs/>
          <w:sz w:val="26"/>
          <w:szCs w:val="26"/>
        </w:rPr>
        <w:t>v</w:t>
      </w:r>
      <w:r w:rsidRPr="00B92664">
        <w:rPr>
          <w:bCs/>
          <w:sz w:val="26"/>
          <w:szCs w:val="26"/>
        </w:rPr>
        <w:t>à đang theo học tại lớp Cao đẳng Điều dưỡng ………………</w:t>
      </w:r>
    </w:p>
    <w:p w14:paraId="3FFA1F24" w14:textId="7254EA67" w:rsidR="0077097F" w:rsidRPr="00B92664" w:rsidRDefault="0077097F" w:rsidP="00BD380C">
      <w:pPr>
        <w:pStyle w:val="BodyText"/>
        <w:spacing w:line="276" w:lineRule="auto"/>
        <w:ind w:left="158" w:right="107" w:firstLine="540"/>
        <w:jc w:val="both"/>
        <w:rPr>
          <w:sz w:val="26"/>
          <w:szCs w:val="26"/>
        </w:rPr>
      </w:pPr>
      <w:r w:rsidRPr="00B92664">
        <w:rPr>
          <w:sz w:val="26"/>
          <w:szCs w:val="26"/>
        </w:rPr>
        <w:t xml:space="preserve">Sau khi tìm hiểu kỹ Chương trình đào tạo Chất lượng cao ngành Điều dưỡng của Trường Cao đẳng Y tế Bạch Mai, em có nguyện vọng </w:t>
      </w:r>
      <w:r>
        <w:rPr>
          <w:sz w:val="26"/>
          <w:szCs w:val="26"/>
        </w:rPr>
        <w:t xml:space="preserve">và tự nguyện </w:t>
      </w:r>
      <w:r w:rsidR="003B75C4">
        <w:rPr>
          <w:sz w:val="26"/>
          <w:szCs w:val="26"/>
        </w:rPr>
        <w:t xml:space="preserve">tham gia </w:t>
      </w:r>
      <w:r w:rsidRPr="00B92664">
        <w:rPr>
          <w:sz w:val="26"/>
          <w:szCs w:val="26"/>
        </w:rPr>
        <w:t xml:space="preserve">học chương trình chất lượng cao ngành </w:t>
      </w:r>
      <w:r>
        <w:rPr>
          <w:sz w:val="26"/>
          <w:szCs w:val="26"/>
        </w:rPr>
        <w:t>Điều dưỡng</w:t>
      </w:r>
      <w:r w:rsidR="003B75C4">
        <w:rPr>
          <w:sz w:val="26"/>
          <w:szCs w:val="26"/>
        </w:rPr>
        <w:t>,</w:t>
      </w:r>
      <w:r w:rsidRPr="00B92664">
        <w:rPr>
          <w:sz w:val="26"/>
          <w:szCs w:val="26"/>
        </w:rPr>
        <w:t xml:space="preserve"> cam kết </w:t>
      </w:r>
      <w:r w:rsidR="003B75C4">
        <w:rPr>
          <w:sz w:val="26"/>
          <w:szCs w:val="26"/>
        </w:rPr>
        <w:t xml:space="preserve">đóng học phí theo quy định và </w:t>
      </w:r>
      <w:r w:rsidRPr="00B92664">
        <w:rPr>
          <w:sz w:val="26"/>
          <w:szCs w:val="26"/>
        </w:rPr>
        <w:t>thực hiện nghiêm túc các quy định của Trường./.</w:t>
      </w:r>
    </w:p>
    <w:tbl>
      <w:tblPr>
        <w:tblW w:w="9660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4389"/>
      </w:tblGrid>
      <w:tr w:rsidR="0077097F" w14:paraId="6396E8A0" w14:textId="77777777" w:rsidTr="00BD380C">
        <w:trPr>
          <w:trHeight w:val="2282"/>
        </w:trPr>
        <w:tc>
          <w:tcPr>
            <w:tcW w:w="5271" w:type="dxa"/>
          </w:tcPr>
          <w:p w14:paraId="0E3CBC2D" w14:textId="77777777" w:rsidR="00BD380C" w:rsidRDefault="00BD380C" w:rsidP="001A2F79">
            <w:pPr>
              <w:pStyle w:val="TableParagraph"/>
              <w:spacing w:line="266" w:lineRule="exact"/>
              <w:ind w:left="582"/>
              <w:jc w:val="left"/>
              <w:rPr>
                <w:bCs/>
                <w:i/>
                <w:iCs/>
                <w:sz w:val="24"/>
                <w:lang w:val="en-US"/>
              </w:rPr>
            </w:pPr>
          </w:p>
          <w:p w14:paraId="4263D1D8" w14:textId="22A0CF48" w:rsidR="00BD380C" w:rsidRPr="00BD380C" w:rsidRDefault="00BD380C" w:rsidP="001A2F79">
            <w:pPr>
              <w:pStyle w:val="TableParagraph"/>
              <w:spacing w:line="266" w:lineRule="exact"/>
              <w:ind w:left="582"/>
              <w:jc w:val="left"/>
              <w:rPr>
                <w:bCs/>
                <w:i/>
                <w:iCs/>
                <w:sz w:val="24"/>
                <w:lang w:val="en-US"/>
              </w:rPr>
            </w:pPr>
            <w:r w:rsidRPr="00BD380C">
              <w:rPr>
                <w:bCs/>
                <w:i/>
                <w:iCs/>
                <w:sz w:val="24"/>
                <w:lang w:val="en-US"/>
              </w:rPr>
              <w:t xml:space="preserve">………., ngày    </w:t>
            </w:r>
            <w:r>
              <w:rPr>
                <w:bCs/>
                <w:i/>
                <w:iCs/>
                <w:sz w:val="24"/>
                <w:lang w:val="en-US"/>
              </w:rPr>
              <w:t xml:space="preserve">  </w:t>
            </w:r>
            <w:r w:rsidRPr="00BD380C">
              <w:rPr>
                <w:bCs/>
                <w:i/>
                <w:iCs/>
                <w:sz w:val="24"/>
                <w:lang w:val="en-US"/>
              </w:rPr>
              <w:t xml:space="preserve">   tháng 01 năm 2025</w:t>
            </w:r>
          </w:p>
          <w:p w14:paraId="7635122A" w14:textId="77777777" w:rsidR="00BD380C" w:rsidRDefault="00BD380C" w:rsidP="001A2F79">
            <w:pPr>
              <w:pStyle w:val="TableParagraph"/>
              <w:spacing w:line="266" w:lineRule="exact"/>
              <w:ind w:left="582"/>
              <w:jc w:val="left"/>
              <w:rPr>
                <w:b/>
                <w:sz w:val="24"/>
                <w:lang w:val="en-US"/>
              </w:rPr>
            </w:pPr>
          </w:p>
          <w:p w14:paraId="2AC5ABFE" w14:textId="2F9B5C6A" w:rsidR="0077097F" w:rsidRDefault="0077097F" w:rsidP="001A2F79">
            <w:pPr>
              <w:pStyle w:val="TableParagraph"/>
              <w:spacing w:line="266" w:lineRule="exact"/>
              <w:ind w:left="5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XÁC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GIA ĐÌNH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SINH</w:t>
            </w:r>
          </w:p>
          <w:p w14:paraId="7C640669" w14:textId="77777777" w:rsidR="0077097F" w:rsidRDefault="0077097F" w:rsidP="00BD380C">
            <w:pPr>
              <w:pStyle w:val="TableParagraph"/>
              <w:spacing w:before="120" w:line="360" w:lineRule="auto"/>
              <w:jc w:val="left"/>
              <w:rPr>
                <w:sz w:val="16"/>
              </w:rPr>
            </w:pP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là:</w:t>
            </w:r>
            <w:r>
              <w:rPr>
                <w:spacing w:val="-2"/>
                <w:sz w:val="16"/>
              </w:rPr>
              <w:t>…………………………………………………..…………………</w:t>
            </w:r>
          </w:p>
          <w:p w14:paraId="371255CB" w14:textId="68297206" w:rsidR="00BD380C" w:rsidRDefault="0077097F" w:rsidP="00BD380C">
            <w:pPr>
              <w:pStyle w:val="TableParagraph"/>
              <w:spacing w:before="120" w:line="360" w:lineRule="auto"/>
              <w:ind w:right="8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Là phụ huynh của thí sinh:</w:t>
            </w:r>
            <w:r>
              <w:rPr>
                <w:sz w:val="24"/>
                <w:lang w:val="en-US"/>
              </w:rPr>
              <w:t xml:space="preserve"> </w:t>
            </w:r>
            <w:r w:rsidR="00BD380C" w:rsidRPr="00BD380C">
              <w:rPr>
                <w:sz w:val="16"/>
                <w:szCs w:val="16"/>
                <w:lang w:val="en-US"/>
              </w:rPr>
              <w:t>……………</w:t>
            </w:r>
            <w:r w:rsidR="00BD380C">
              <w:rPr>
                <w:sz w:val="16"/>
                <w:szCs w:val="16"/>
                <w:lang w:val="en-US"/>
              </w:rPr>
              <w:t>…..</w:t>
            </w:r>
            <w:r w:rsidR="00BD380C" w:rsidRPr="00BD380C">
              <w:rPr>
                <w:sz w:val="16"/>
                <w:szCs w:val="16"/>
                <w:lang w:val="en-US"/>
              </w:rPr>
              <w:t>…</w:t>
            </w:r>
            <w:r w:rsidR="00BD380C">
              <w:rPr>
                <w:sz w:val="16"/>
                <w:szCs w:val="16"/>
                <w:lang w:val="en-US"/>
              </w:rPr>
              <w:t>………….</w:t>
            </w:r>
            <w:r w:rsidR="00BD380C" w:rsidRPr="00BD380C">
              <w:rPr>
                <w:sz w:val="16"/>
                <w:szCs w:val="16"/>
                <w:lang w:val="en-US"/>
              </w:rPr>
              <w:t>………….</w:t>
            </w:r>
          </w:p>
          <w:p w14:paraId="6DB8E004" w14:textId="77777777" w:rsidR="00BD380C" w:rsidRDefault="0077097F" w:rsidP="00BD380C">
            <w:pPr>
              <w:pStyle w:val="TableParagraph"/>
              <w:spacing w:before="120" w:line="360" w:lineRule="auto"/>
              <w:ind w:right="8"/>
              <w:jc w:val="left"/>
              <w:rPr>
                <w:sz w:val="16"/>
                <w:lang w:val="en-US"/>
              </w:rPr>
            </w:pPr>
            <w:r>
              <w:rPr>
                <w:sz w:val="16"/>
              </w:rPr>
              <w:t>………………</w:t>
            </w:r>
            <w:r>
              <w:rPr>
                <w:sz w:val="16"/>
                <w:lang w:val="en-US"/>
              </w:rPr>
              <w:t>……………………………………………………………………</w:t>
            </w:r>
          </w:p>
          <w:p w14:paraId="2456F3DD" w14:textId="32EDA67A" w:rsidR="0077097F" w:rsidRPr="00BD380C" w:rsidRDefault="0077097F" w:rsidP="00BD380C">
            <w:pPr>
              <w:pStyle w:val="TableParagraph"/>
              <w:spacing w:before="120"/>
              <w:ind w:right="8"/>
              <w:jc w:val="both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 xml:space="preserve">xác nhận đã tìm hiểu Chương trình đào tạo chất lượng cao ngành </w:t>
            </w:r>
            <w:r>
              <w:rPr>
                <w:sz w:val="24"/>
                <w:lang w:val="en-US"/>
              </w:rPr>
              <w:t xml:space="preserve">Điều dưỡng </w:t>
            </w:r>
            <w:r>
              <w:rPr>
                <w:sz w:val="24"/>
              </w:rPr>
              <w:t>của Trường</w:t>
            </w:r>
            <w:r>
              <w:rPr>
                <w:sz w:val="24"/>
                <w:lang w:val="en-US"/>
              </w:rPr>
              <w:t xml:space="preserve"> Cao đẳng Y tế Bạch Mai</w:t>
            </w:r>
            <w:r>
              <w:rPr>
                <w:sz w:val="24"/>
              </w:rPr>
              <w:t xml:space="preserve"> và đồng ý cho con tôi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đăng ký Chương trình học như trên của Quý Trườn</w:t>
            </w:r>
            <w:r w:rsidRPr="00BD380C">
              <w:rPr>
                <w:sz w:val="24"/>
              </w:rPr>
              <w:t>g.</w:t>
            </w:r>
            <w:r w:rsidR="00BD380C" w:rsidRPr="00BD380C">
              <w:rPr>
                <w:sz w:val="24"/>
                <w:lang w:val="en-US"/>
              </w:rPr>
              <w:t>/.</w:t>
            </w:r>
          </w:p>
          <w:p w14:paraId="36D639BB" w14:textId="77777777" w:rsidR="0077097F" w:rsidRDefault="0077097F" w:rsidP="001A2F79">
            <w:pPr>
              <w:pStyle w:val="TableParagraph"/>
              <w:spacing w:before="120" w:line="256" w:lineRule="exact"/>
              <w:ind w:left="16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và ghi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rõ họ </w:t>
            </w:r>
            <w:r>
              <w:rPr>
                <w:i/>
                <w:spacing w:val="-4"/>
                <w:sz w:val="24"/>
              </w:rPr>
              <w:t>tên)</w:t>
            </w:r>
          </w:p>
        </w:tc>
        <w:tc>
          <w:tcPr>
            <w:tcW w:w="4389" w:type="dxa"/>
          </w:tcPr>
          <w:p w14:paraId="1B1C893C" w14:textId="77777777" w:rsidR="00BD380C" w:rsidRDefault="00BD380C" w:rsidP="00BD380C">
            <w:pPr>
              <w:pStyle w:val="TableParagraph"/>
              <w:spacing w:line="266" w:lineRule="exact"/>
              <w:ind w:left="582"/>
              <w:jc w:val="left"/>
              <w:rPr>
                <w:bCs/>
                <w:i/>
                <w:iCs/>
                <w:sz w:val="24"/>
                <w:lang w:val="en-US"/>
              </w:rPr>
            </w:pPr>
          </w:p>
          <w:p w14:paraId="1CEF2984" w14:textId="4B0BB49B" w:rsidR="00BD380C" w:rsidRPr="00BD380C" w:rsidRDefault="00BD380C" w:rsidP="00BD380C">
            <w:pPr>
              <w:pStyle w:val="TableParagraph"/>
              <w:spacing w:line="266" w:lineRule="exact"/>
              <w:ind w:left="582"/>
              <w:jc w:val="left"/>
              <w:rPr>
                <w:bCs/>
                <w:i/>
                <w:iCs/>
                <w:sz w:val="24"/>
                <w:lang w:val="en-US"/>
              </w:rPr>
            </w:pPr>
            <w:r w:rsidRPr="00BD380C">
              <w:rPr>
                <w:bCs/>
                <w:i/>
                <w:iCs/>
                <w:sz w:val="24"/>
                <w:lang w:val="en-US"/>
              </w:rPr>
              <w:t xml:space="preserve">………., ngày    </w:t>
            </w:r>
            <w:r>
              <w:rPr>
                <w:bCs/>
                <w:i/>
                <w:iCs/>
                <w:sz w:val="24"/>
                <w:lang w:val="en-US"/>
              </w:rPr>
              <w:t xml:space="preserve">  </w:t>
            </w:r>
            <w:r w:rsidRPr="00BD380C">
              <w:rPr>
                <w:bCs/>
                <w:i/>
                <w:iCs/>
                <w:sz w:val="24"/>
                <w:lang w:val="en-US"/>
              </w:rPr>
              <w:t xml:space="preserve">   tháng 01 năm 2025</w:t>
            </w:r>
          </w:p>
          <w:p w14:paraId="5371899C" w14:textId="77777777" w:rsidR="0077097F" w:rsidRPr="00045202" w:rsidRDefault="0077097F" w:rsidP="001A2F79">
            <w:pPr>
              <w:pStyle w:val="TableParagraph"/>
              <w:spacing w:line="266" w:lineRule="exact"/>
              <w:ind w:left="56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SINH VIÊN</w:t>
            </w:r>
          </w:p>
          <w:p w14:paraId="45B8F4DF" w14:textId="77777777" w:rsidR="0077097F" w:rsidRDefault="0077097F" w:rsidP="001A2F79">
            <w:pPr>
              <w:pStyle w:val="TableParagraph"/>
              <w:spacing w:before="120"/>
              <w:ind w:left="565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và ghi rõ họ </w:t>
            </w:r>
            <w:r>
              <w:rPr>
                <w:i/>
                <w:spacing w:val="-4"/>
                <w:sz w:val="24"/>
              </w:rPr>
              <w:t>tên)</w:t>
            </w:r>
          </w:p>
        </w:tc>
      </w:tr>
    </w:tbl>
    <w:p w14:paraId="61DD4D16" w14:textId="2F672542" w:rsidR="0077097F" w:rsidRDefault="0077097F">
      <w:pPr>
        <w:spacing w:after="0"/>
        <w:ind w:left="1202"/>
        <w:jc w:val="both"/>
        <w:rPr>
          <w:b/>
          <w:bCs/>
          <w:lang w:val="de-DE"/>
        </w:rPr>
      </w:pPr>
    </w:p>
    <w:sectPr w:rsidR="0077097F" w:rsidSect="00FA0EB2">
      <w:headerReference w:type="default" r:id="rId9"/>
      <w:footerReference w:type="default" r:id="rId10"/>
      <w:pgSz w:w="11907" w:h="16840" w:code="9"/>
      <w:pgMar w:top="1134" w:right="1134" w:bottom="1134" w:left="1418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3EFD" w14:textId="77777777" w:rsidR="00532689" w:rsidRPr="001F232B" w:rsidRDefault="00532689" w:rsidP="001F232B">
      <w:pPr>
        <w:pStyle w:val="NormalWeb"/>
        <w:spacing w:before="0" w:after="0"/>
        <w:rPr>
          <w:rFonts w:eastAsiaTheme="minorHAnsi" w:cstheme="minorBidi"/>
          <w:sz w:val="28"/>
          <w:szCs w:val="22"/>
        </w:rPr>
      </w:pPr>
      <w:r>
        <w:separator/>
      </w:r>
    </w:p>
  </w:endnote>
  <w:endnote w:type="continuationSeparator" w:id="0">
    <w:p w14:paraId="36A5B07C" w14:textId="77777777" w:rsidR="00532689" w:rsidRPr="001F232B" w:rsidRDefault="00532689" w:rsidP="001F232B">
      <w:pPr>
        <w:pStyle w:val="NormalWeb"/>
        <w:spacing w:before="0" w:after="0"/>
        <w:rPr>
          <w:rFonts w:eastAsiaTheme="minorHAnsi" w:cstheme="minorBidi"/>
          <w:sz w:val="28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57CF" w14:textId="4FA45AA2" w:rsidR="00B91154" w:rsidRDefault="00B91154">
    <w:pPr>
      <w:pStyle w:val="Footer"/>
      <w:jc w:val="center"/>
    </w:pPr>
  </w:p>
  <w:p w14:paraId="730AA9C4" w14:textId="77777777" w:rsidR="00B91154" w:rsidRDefault="00B9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E4EE" w14:textId="77777777" w:rsidR="00532689" w:rsidRPr="001F232B" w:rsidRDefault="00532689" w:rsidP="001F232B">
      <w:pPr>
        <w:pStyle w:val="NormalWeb"/>
        <w:spacing w:before="0" w:after="0"/>
        <w:rPr>
          <w:rFonts w:eastAsiaTheme="minorHAnsi" w:cstheme="minorBidi"/>
          <w:sz w:val="28"/>
          <w:szCs w:val="22"/>
        </w:rPr>
      </w:pPr>
      <w:r>
        <w:separator/>
      </w:r>
    </w:p>
  </w:footnote>
  <w:footnote w:type="continuationSeparator" w:id="0">
    <w:p w14:paraId="2C8C6416" w14:textId="77777777" w:rsidR="00532689" w:rsidRPr="001F232B" w:rsidRDefault="00532689" w:rsidP="001F232B">
      <w:pPr>
        <w:pStyle w:val="NormalWeb"/>
        <w:spacing w:before="0" w:after="0"/>
        <w:rPr>
          <w:rFonts w:eastAsiaTheme="minorHAnsi" w:cstheme="minorBidi"/>
          <w:sz w:val="28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28703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0856F8E" w14:textId="2C65F641" w:rsidR="009646CC" w:rsidRPr="0008621D" w:rsidRDefault="009646CC">
        <w:pPr>
          <w:pStyle w:val="Header"/>
          <w:jc w:val="center"/>
          <w:rPr>
            <w:sz w:val="26"/>
            <w:szCs w:val="26"/>
          </w:rPr>
        </w:pPr>
        <w:r w:rsidRPr="0008621D">
          <w:rPr>
            <w:sz w:val="26"/>
            <w:szCs w:val="26"/>
          </w:rPr>
          <w:fldChar w:fldCharType="begin"/>
        </w:r>
        <w:r w:rsidRPr="0008621D">
          <w:rPr>
            <w:sz w:val="26"/>
            <w:szCs w:val="26"/>
          </w:rPr>
          <w:instrText xml:space="preserve"> PAGE   \* MERGEFORMAT </w:instrText>
        </w:r>
        <w:r w:rsidRPr="0008621D">
          <w:rPr>
            <w:sz w:val="26"/>
            <w:szCs w:val="26"/>
          </w:rPr>
          <w:fldChar w:fldCharType="separate"/>
        </w:r>
        <w:r w:rsidR="009D155B">
          <w:rPr>
            <w:noProof/>
            <w:sz w:val="26"/>
            <w:szCs w:val="26"/>
          </w:rPr>
          <w:t>3</w:t>
        </w:r>
        <w:r w:rsidRPr="0008621D">
          <w:rPr>
            <w:noProof/>
            <w:sz w:val="26"/>
            <w:szCs w:val="26"/>
          </w:rPr>
          <w:fldChar w:fldCharType="end"/>
        </w:r>
      </w:p>
    </w:sdtContent>
  </w:sdt>
  <w:p w14:paraId="479A83E9" w14:textId="77777777" w:rsidR="009646CC" w:rsidRDefault="0096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5F6"/>
    <w:multiLevelType w:val="hybridMultilevel"/>
    <w:tmpl w:val="044632D2"/>
    <w:lvl w:ilvl="0" w:tplc="EBF22E26">
      <w:start w:val="1"/>
      <w:numFmt w:val="decimal"/>
      <w:lvlText w:val="%1 "/>
      <w:lvlJc w:val="center"/>
      <w:pPr>
        <w:ind w:left="1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3475806"/>
    <w:multiLevelType w:val="hybridMultilevel"/>
    <w:tmpl w:val="4066DC3E"/>
    <w:lvl w:ilvl="0" w:tplc="7228E43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655FCB"/>
    <w:multiLevelType w:val="hybridMultilevel"/>
    <w:tmpl w:val="87B0F97A"/>
    <w:lvl w:ilvl="0" w:tplc="CB82F36E">
      <w:start w:val="1"/>
      <w:numFmt w:val="bullet"/>
      <w:lvlText w:val="+"/>
      <w:lvlJc w:val="left"/>
      <w:pPr>
        <w:ind w:left="786" w:hanging="360"/>
      </w:pPr>
      <w:rPr>
        <w:rFonts w:ascii="Shruti" w:hAnsi="Shruti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342B35"/>
    <w:multiLevelType w:val="hybridMultilevel"/>
    <w:tmpl w:val="7C3C818A"/>
    <w:lvl w:ilvl="0" w:tplc="694858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09BE"/>
    <w:multiLevelType w:val="hybridMultilevel"/>
    <w:tmpl w:val="C82AA95A"/>
    <w:lvl w:ilvl="0" w:tplc="7228E4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076D8"/>
    <w:multiLevelType w:val="hybridMultilevel"/>
    <w:tmpl w:val="1480DBE8"/>
    <w:lvl w:ilvl="0" w:tplc="E4ECB2B8">
      <w:start w:val="1"/>
      <w:numFmt w:val="bullet"/>
      <w:lvlText w:val="-"/>
      <w:lvlJc w:val="left"/>
      <w:pPr>
        <w:ind w:left="644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A61D0D"/>
    <w:multiLevelType w:val="hybridMultilevel"/>
    <w:tmpl w:val="A9406FA6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0F9C"/>
    <w:multiLevelType w:val="multilevel"/>
    <w:tmpl w:val="A3CA0370"/>
    <w:lvl w:ilvl="0">
      <w:start w:val="4"/>
      <w:numFmt w:val="upperRoman"/>
      <w:lvlText w:val="%1."/>
      <w:lvlJc w:val="left"/>
      <w:pPr>
        <w:ind w:left="712" w:hanging="4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pacing w:val="0"/>
        <w:w w:val="9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51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2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760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80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45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811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77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0FF4402D"/>
    <w:multiLevelType w:val="hybridMultilevel"/>
    <w:tmpl w:val="89BC519C"/>
    <w:lvl w:ilvl="0" w:tplc="E4ECB2B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626E2"/>
    <w:multiLevelType w:val="hybridMultilevel"/>
    <w:tmpl w:val="CD3C1784"/>
    <w:lvl w:ilvl="0" w:tplc="E4ECB2B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B179B"/>
    <w:multiLevelType w:val="hybridMultilevel"/>
    <w:tmpl w:val="B9BE4AF8"/>
    <w:lvl w:ilvl="0" w:tplc="7228E4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66FCF"/>
    <w:multiLevelType w:val="hybridMultilevel"/>
    <w:tmpl w:val="EB5023B2"/>
    <w:lvl w:ilvl="0" w:tplc="7228E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807B9"/>
    <w:multiLevelType w:val="hybridMultilevel"/>
    <w:tmpl w:val="D41E169C"/>
    <w:lvl w:ilvl="0" w:tplc="D846A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98F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F22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F03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10E0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07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34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B86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705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182B6EC4"/>
    <w:multiLevelType w:val="hybridMultilevel"/>
    <w:tmpl w:val="50BA6032"/>
    <w:lvl w:ilvl="0" w:tplc="7228E43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0D69FE"/>
    <w:multiLevelType w:val="hybridMultilevel"/>
    <w:tmpl w:val="1384F90C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7F60"/>
    <w:multiLevelType w:val="hybridMultilevel"/>
    <w:tmpl w:val="93BC136C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0402A"/>
    <w:multiLevelType w:val="multilevel"/>
    <w:tmpl w:val="74A2E4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054BF6"/>
    <w:multiLevelType w:val="hybridMultilevel"/>
    <w:tmpl w:val="AFB2AB0A"/>
    <w:lvl w:ilvl="0" w:tplc="8C16C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366DF"/>
    <w:multiLevelType w:val="hybridMultilevel"/>
    <w:tmpl w:val="8AC4044C"/>
    <w:lvl w:ilvl="0" w:tplc="8C16C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86525"/>
    <w:multiLevelType w:val="hybridMultilevel"/>
    <w:tmpl w:val="1EECBA0E"/>
    <w:lvl w:ilvl="0" w:tplc="EE62EB3C">
      <w:start w:val="1"/>
      <w:numFmt w:val="bullet"/>
      <w:lvlText w:val="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2D59707E"/>
    <w:multiLevelType w:val="hybridMultilevel"/>
    <w:tmpl w:val="B64AC876"/>
    <w:lvl w:ilvl="0" w:tplc="08BA3D58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E617AE0"/>
    <w:multiLevelType w:val="hybridMultilevel"/>
    <w:tmpl w:val="4CB2A06C"/>
    <w:lvl w:ilvl="0" w:tplc="7228E43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03347DC"/>
    <w:multiLevelType w:val="hybridMultilevel"/>
    <w:tmpl w:val="107818AC"/>
    <w:lvl w:ilvl="0" w:tplc="E4ECB2B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9F48C7"/>
    <w:multiLevelType w:val="hybridMultilevel"/>
    <w:tmpl w:val="59DE2BD2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D1B8B"/>
    <w:multiLevelType w:val="multilevel"/>
    <w:tmpl w:val="B02029F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7425EA"/>
    <w:multiLevelType w:val="hybridMultilevel"/>
    <w:tmpl w:val="8862BE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94858C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F5E9A"/>
    <w:multiLevelType w:val="hybridMultilevel"/>
    <w:tmpl w:val="03A89572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0B32"/>
    <w:multiLevelType w:val="multilevel"/>
    <w:tmpl w:val="4FE4657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B16C69"/>
    <w:multiLevelType w:val="multilevel"/>
    <w:tmpl w:val="75AA6B76"/>
    <w:lvl w:ilvl="0">
      <w:start w:val="4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FF3E32"/>
    <w:multiLevelType w:val="hybridMultilevel"/>
    <w:tmpl w:val="F7B4512E"/>
    <w:lvl w:ilvl="0" w:tplc="26BC61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07320"/>
    <w:multiLevelType w:val="hybridMultilevel"/>
    <w:tmpl w:val="A1C6A9B8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34F36"/>
    <w:multiLevelType w:val="hybridMultilevel"/>
    <w:tmpl w:val="3A2AD966"/>
    <w:lvl w:ilvl="0" w:tplc="7228E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98F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F22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F03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10E0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707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34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B86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705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68CE621E"/>
    <w:multiLevelType w:val="hybridMultilevel"/>
    <w:tmpl w:val="B024C892"/>
    <w:lvl w:ilvl="0" w:tplc="E4ECB2B8">
      <w:start w:val="1"/>
      <w:numFmt w:val="bullet"/>
      <w:lvlText w:val="-"/>
      <w:lvlJc w:val="left"/>
      <w:pPr>
        <w:ind w:left="3196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3" w15:restartNumberingAfterBreak="0">
    <w:nsid w:val="6B5F7602"/>
    <w:multiLevelType w:val="hybridMultilevel"/>
    <w:tmpl w:val="F81294C2"/>
    <w:lvl w:ilvl="0" w:tplc="E4ECB2B8">
      <w:start w:val="1"/>
      <w:numFmt w:val="bullet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225BAC"/>
    <w:multiLevelType w:val="hybridMultilevel"/>
    <w:tmpl w:val="33C0996A"/>
    <w:lvl w:ilvl="0" w:tplc="7228E43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3083FF1"/>
    <w:multiLevelType w:val="hybridMultilevel"/>
    <w:tmpl w:val="A37EA150"/>
    <w:lvl w:ilvl="0" w:tplc="7228E4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84BEE"/>
    <w:multiLevelType w:val="hybridMultilevel"/>
    <w:tmpl w:val="FBF69108"/>
    <w:lvl w:ilvl="0" w:tplc="E4ECB2B8">
      <w:start w:val="1"/>
      <w:numFmt w:val="bullet"/>
      <w:lvlText w:val="-"/>
      <w:lvlJc w:val="left"/>
      <w:pPr>
        <w:ind w:left="786" w:hanging="360"/>
      </w:pPr>
      <w:rPr>
        <w:rFonts w:ascii="Shruti" w:hAnsi="Shruti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F7917B0"/>
    <w:multiLevelType w:val="hybridMultilevel"/>
    <w:tmpl w:val="F1D067D6"/>
    <w:lvl w:ilvl="0" w:tplc="8C16CE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527361">
    <w:abstractNumId w:val="18"/>
  </w:num>
  <w:num w:numId="2" w16cid:durableId="1238517996">
    <w:abstractNumId w:val="19"/>
  </w:num>
  <w:num w:numId="3" w16cid:durableId="53505838">
    <w:abstractNumId w:val="17"/>
  </w:num>
  <w:num w:numId="4" w16cid:durableId="2032871751">
    <w:abstractNumId w:val="0"/>
  </w:num>
  <w:num w:numId="5" w16cid:durableId="1611860290">
    <w:abstractNumId w:val="37"/>
  </w:num>
  <w:num w:numId="6" w16cid:durableId="2122072391">
    <w:abstractNumId w:val="25"/>
  </w:num>
  <w:num w:numId="7" w16cid:durableId="869998421">
    <w:abstractNumId w:val="3"/>
  </w:num>
  <w:num w:numId="8" w16cid:durableId="1351760170">
    <w:abstractNumId w:val="2"/>
  </w:num>
  <w:num w:numId="9" w16cid:durableId="2022663982">
    <w:abstractNumId w:val="26"/>
  </w:num>
  <w:num w:numId="10" w16cid:durableId="41294544">
    <w:abstractNumId w:val="11"/>
  </w:num>
  <w:num w:numId="11" w16cid:durableId="1344625748">
    <w:abstractNumId w:val="20"/>
  </w:num>
  <w:num w:numId="12" w16cid:durableId="447313617">
    <w:abstractNumId w:val="1"/>
  </w:num>
  <w:num w:numId="13" w16cid:durableId="1877306249">
    <w:abstractNumId w:val="23"/>
  </w:num>
  <w:num w:numId="14" w16cid:durableId="1964919420">
    <w:abstractNumId w:val="34"/>
  </w:num>
  <w:num w:numId="15" w16cid:durableId="1718386418">
    <w:abstractNumId w:val="21"/>
  </w:num>
  <w:num w:numId="16" w16cid:durableId="2143186883">
    <w:abstractNumId w:val="13"/>
  </w:num>
  <w:num w:numId="17" w16cid:durableId="1171215083">
    <w:abstractNumId w:val="35"/>
  </w:num>
  <w:num w:numId="18" w16cid:durableId="1644963312">
    <w:abstractNumId w:val="14"/>
  </w:num>
  <w:num w:numId="19" w16cid:durableId="1430420475">
    <w:abstractNumId w:val="12"/>
  </w:num>
  <w:num w:numId="20" w16cid:durableId="1239947543">
    <w:abstractNumId w:val="15"/>
  </w:num>
  <w:num w:numId="21" w16cid:durableId="966204324">
    <w:abstractNumId w:val="31"/>
  </w:num>
  <w:num w:numId="22" w16cid:durableId="980691266">
    <w:abstractNumId w:val="10"/>
  </w:num>
  <w:num w:numId="23" w16cid:durableId="1846091029">
    <w:abstractNumId w:val="30"/>
  </w:num>
  <w:num w:numId="24" w16cid:durableId="2051999242">
    <w:abstractNumId w:val="6"/>
  </w:num>
  <w:num w:numId="25" w16cid:durableId="480852758">
    <w:abstractNumId w:val="36"/>
  </w:num>
  <w:num w:numId="26" w16cid:durableId="1476949547">
    <w:abstractNumId w:val="5"/>
  </w:num>
  <w:num w:numId="27" w16cid:durableId="338167676">
    <w:abstractNumId w:val="27"/>
  </w:num>
  <w:num w:numId="28" w16cid:durableId="1999773129">
    <w:abstractNumId w:val="33"/>
  </w:num>
  <w:num w:numId="29" w16cid:durableId="244415559">
    <w:abstractNumId w:val="7"/>
  </w:num>
  <w:num w:numId="30" w16cid:durableId="298070450">
    <w:abstractNumId w:val="28"/>
  </w:num>
  <w:num w:numId="31" w16cid:durableId="111484181">
    <w:abstractNumId w:val="24"/>
  </w:num>
  <w:num w:numId="32" w16cid:durableId="1964069713">
    <w:abstractNumId w:val="8"/>
  </w:num>
  <w:num w:numId="33" w16cid:durableId="365520052">
    <w:abstractNumId w:val="9"/>
  </w:num>
  <w:num w:numId="34" w16cid:durableId="328292028">
    <w:abstractNumId w:val="22"/>
  </w:num>
  <w:num w:numId="35" w16cid:durableId="479615642">
    <w:abstractNumId w:val="16"/>
  </w:num>
  <w:num w:numId="36" w16cid:durableId="1314529862">
    <w:abstractNumId w:val="4"/>
  </w:num>
  <w:num w:numId="37" w16cid:durableId="253586902">
    <w:abstractNumId w:val="32"/>
  </w:num>
  <w:num w:numId="38" w16cid:durableId="108884636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A0"/>
    <w:rsid w:val="00012469"/>
    <w:rsid w:val="00012C1E"/>
    <w:rsid w:val="00020009"/>
    <w:rsid w:val="00025E5D"/>
    <w:rsid w:val="00026EAA"/>
    <w:rsid w:val="000331B2"/>
    <w:rsid w:val="00034C2E"/>
    <w:rsid w:val="00041074"/>
    <w:rsid w:val="00041E76"/>
    <w:rsid w:val="00042ECA"/>
    <w:rsid w:val="000502BC"/>
    <w:rsid w:val="00054E41"/>
    <w:rsid w:val="000562D2"/>
    <w:rsid w:val="00060434"/>
    <w:rsid w:val="0006162A"/>
    <w:rsid w:val="000620AD"/>
    <w:rsid w:val="00064144"/>
    <w:rsid w:val="00064739"/>
    <w:rsid w:val="00066591"/>
    <w:rsid w:val="00074236"/>
    <w:rsid w:val="00074462"/>
    <w:rsid w:val="00075943"/>
    <w:rsid w:val="000767F2"/>
    <w:rsid w:val="00077582"/>
    <w:rsid w:val="00081EC4"/>
    <w:rsid w:val="00085DE7"/>
    <w:rsid w:val="0008621D"/>
    <w:rsid w:val="0009224A"/>
    <w:rsid w:val="00092F6C"/>
    <w:rsid w:val="00093351"/>
    <w:rsid w:val="000A070E"/>
    <w:rsid w:val="000A2775"/>
    <w:rsid w:val="000A3A3A"/>
    <w:rsid w:val="000A4E71"/>
    <w:rsid w:val="000A5788"/>
    <w:rsid w:val="000A5B88"/>
    <w:rsid w:val="000B14DE"/>
    <w:rsid w:val="000B373B"/>
    <w:rsid w:val="000C5DC7"/>
    <w:rsid w:val="000D05EC"/>
    <w:rsid w:val="000D1BC3"/>
    <w:rsid w:val="000D7B24"/>
    <w:rsid w:val="000E1479"/>
    <w:rsid w:val="000F4134"/>
    <w:rsid w:val="000F64DB"/>
    <w:rsid w:val="0012226D"/>
    <w:rsid w:val="0012626C"/>
    <w:rsid w:val="00127D44"/>
    <w:rsid w:val="001321B9"/>
    <w:rsid w:val="00134401"/>
    <w:rsid w:val="00142F58"/>
    <w:rsid w:val="001438E7"/>
    <w:rsid w:val="001545B4"/>
    <w:rsid w:val="0015477A"/>
    <w:rsid w:val="00155A32"/>
    <w:rsid w:val="0015614D"/>
    <w:rsid w:val="00166833"/>
    <w:rsid w:val="00170D90"/>
    <w:rsid w:val="00174E4B"/>
    <w:rsid w:val="00175D1A"/>
    <w:rsid w:val="00185E8C"/>
    <w:rsid w:val="001952DC"/>
    <w:rsid w:val="00197AA8"/>
    <w:rsid w:val="001A5025"/>
    <w:rsid w:val="001A6042"/>
    <w:rsid w:val="001A7B93"/>
    <w:rsid w:val="001B2683"/>
    <w:rsid w:val="001B5D13"/>
    <w:rsid w:val="001C7F62"/>
    <w:rsid w:val="001D0DF6"/>
    <w:rsid w:val="001D3AB4"/>
    <w:rsid w:val="001E3EF0"/>
    <w:rsid w:val="001E40BA"/>
    <w:rsid w:val="001F232B"/>
    <w:rsid w:val="001F43A1"/>
    <w:rsid w:val="002030B6"/>
    <w:rsid w:val="00207648"/>
    <w:rsid w:val="0021706C"/>
    <w:rsid w:val="002215DC"/>
    <w:rsid w:val="00223143"/>
    <w:rsid w:val="00236681"/>
    <w:rsid w:val="002429CE"/>
    <w:rsid w:val="00243621"/>
    <w:rsid w:val="00243CC9"/>
    <w:rsid w:val="00244747"/>
    <w:rsid w:val="0025028E"/>
    <w:rsid w:val="00251238"/>
    <w:rsid w:val="00255CCA"/>
    <w:rsid w:val="00256420"/>
    <w:rsid w:val="002638CB"/>
    <w:rsid w:val="00263AFF"/>
    <w:rsid w:val="0026773D"/>
    <w:rsid w:val="00267890"/>
    <w:rsid w:val="00270428"/>
    <w:rsid w:val="00272D23"/>
    <w:rsid w:val="002739C0"/>
    <w:rsid w:val="00275F1F"/>
    <w:rsid w:val="0028508D"/>
    <w:rsid w:val="0029320A"/>
    <w:rsid w:val="0029565B"/>
    <w:rsid w:val="002963F7"/>
    <w:rsid w:val="002A3BD9"/>
    <w:rsid w:val="002A3EFF"/>
    <w:rsid w:val="002A6CC5"/>
    <w:rsid w:val="002A73CF"/>
    <w:rsid w:val="002A7556"/>
    <w:rsid w:val="002B6288"/>
    <w:rsid w:val="002B7AD8"/>
    <w:rsid w:val="002C4D57"/>
    <w:rsid w:val="002C616B"/>
    <w:rsid w:val="002C7320"/>
    <w:rsid w:val="002D01FA"/>
    <w:rsid w:val="002D6ABC"/>
    <w:rsid w:val="002E3B35"/>
    <w:rsid w:val="002E47BE"/>
    <w:rsid w:val="002F1F8B"/>
    <w:rsid w:val="002F516F"/>
    <w:rsid w:val="002F6B22"/>
    <w:rsid w:val="00301EEC"/>
    <w:rsid w:val="003029BD"/>
    <w:rsid w:val="0030521D"/>
    <w:rsid w:val="00314CDF"/>
    <w:rsid w:val="00331E7D"/>
    <w:rsid w:val="003331E4"/>
    <w:rsid w:val="0033552B"/>
    <w:rsid w:val="003474A5"/>
    <w:rsid w:val="0035137A"/>
    <w:rsid w:val="00352C1C"/>
    <w:rsid w:val="00354FC4"/>
    <w:rsid w:val="0035519C"/>
    <w:rsid w:val="00357434"/>
    <w:rsid w:val="00361890"/>
    <w:rsid w:val="00363C53"/>
    <w:rsid w:val="0037129B"/>
    <w:rsid w:val="00381EA3"/>
    <w:rsid w:val="00381F3A"/>
    <w:rsid w:val="003831FF"/>
    <w:rsid w:val="003862E9"/>
    <w:rsid w:val="003900FD"/>
    <w:rsid w:val="00393455"/>
    <w:rsid w:val="003A2056"/>
    <w:rsid w:val="003A27B2"/>
    <w:rsid w:val="003A35A4"/>
    <w:rsid w:val="003A3899"/>
    <w:rsid w:val="003B3CA7"/>
    <w:rsid w:val="003B4025"/>
    <w:rsid w:val="003B6593"/>
    <w:rsid w:val="003B75C4"/>
    <w:rsid w:val="003C2048"/>
    <w:rsid w:val="003D4656"/>
    <w:rsid w:val="003D4B88"/>
    <w:rsid w:val="003E13A2"/>
    <w:rsid w:val="003E2CA9"/>
    <w:rsid w:val="003E5449"/>
    <w:rsid w:val="003E5BB2"/>
    <w:rsid w:val="003E7022"/>
    <w:rsid w:val="003F1E5A"/>
    <w:rsid w:val="003F47ED"/>
    <w:rsid w:val="003F70A8"/>
    <w:rsid w:val="004129BB"/>
    <w:rsid w:val="00415848"/>
    <w:rsid w:val="00417508"/>
    <w:rsid w:val="00426A0B"/>
    <w:rsid w:val="004378EE"/>
    <w:rsid w:val="00437EA5"/>
    <w:rsid w:val="00441139"/>
    <w:rsid w:val="00441BEA"/>
    <w:rsid w:val="0044239E"/>
    <w:rsid w:val="0044373E"/>
    <w:rsid w:val="00443AC6"/>
    <w:rsid w:val="00451C2D"/>
    <w:rsid w:val="00456308"/>
    <w:rsid w:val="00456B9C"/>
    <w:rsid w:val="00457193"/>
    <w:rsid w:val="004574F8"/>
    <w:rsid w:val="00460003"/>
    <w:rsid w:val="004609FA"/>
    <w:rsid w:val="00470970"/>
    <w:rsid w:val="00470DBC"/>
    <w:rsid w:val="004745B9"/>
    <w:rsid w:val="004775B3"/>
    <w:rsid w:val="00480343"/>
    <w:rsid w:val="0048053E"/>
    <w:rsid w:val="004816BB"/>
    <w:rsid w:val="004872CC"/>
    <w:rsid w:val="00491845"/>
    <w:rsid w:val="0049555B"/>
    <w:rsid w:val="004A15DB"/>
    <w:rsid w:val="004A748D"/>
    <w:rsid w:val="004C2F97"/>
    <w:rsid w:val="004C7D15"/>
    <w:rsid w:val="004D4FCF"/>
    <w:rsid w:val="004D6906"/>
    <w:rsid w:val="004E3F42"/>
    <w:rsid w:val="004E70FF"/>
    <w:rsid w:val="004E76D3"/>
    <w:rsid w:val="004F0172"/>
    <w:rsid w:val="004F052D"/>
    <w:rsid w:val="004F1A2D"/>
    <w:rsid w:val="004F431D"/>
    <w:rsid w:val="00506146"/>
    <w:rsid w:val="00507CA9"/>
    <w:rsid w:val="00511614"/>
    <w:rsid w:val="0051287A"/>
    <w:rsid w:val="00515881"/>
    <w:rsid w:val="00516312"/>
    <w:rsid w:val="00517860"/>
    <w:rsid w:val="00523AAE"/>
    <w:rsid w:val="00525D41"/>
    <w:rsid w:val="00532689"/>
    <w:rsid w:val="00535768"/>
    <w:rsid w:val="00536716"/>
    <w:rsid w:val="00536D9F"/>
    <w:rsid w:val="005376B2"/>
    <w:rsid w:val="005463F2"/>
    <w:rsid w:val="005470AD"/>
    <w:rsid w:val="00550FE6"/>
    <w:rsid w:val="00552D66"/>
    <w:rsid w:val="00554187"/>
    <w:rsid w:val="00565E97"/>
    <w:rsid w:val="005663A9"/>
    <w:rsid w:val="00566DCB"/>
    <w:rsid w:val="00570D45"/>
    <w:rsid w:val="00575CA8"/>
    <w:rsid w:val="00576411"/>
    <w:rsid w:val="00576B85"/>
    <w:rsid w:val="00581316"/>
    <w:rsid w:val="00582CDA"/>
    <w:rsid w:val="0058301A"/>
    <w:rsid w:val="00583798"/>
    <w:rsid w:val="00586DC0"/>
    <w:rsid w:val="00591494"/>
    <w:rsid w:val="00591C90"/>
    <w:rsid w:val="00591D9C"/>
    <w:rsid w:val="005A426C"/>
    <w:rsid w:val="005A7920"/>
    <w:rsid w:val="005A7F4E"/>
    <w:rsid w:val="005B5601"/>
    <w:rsid w:val="005C1DE7"/>
    <w:rsid w:val="005C6EC2"/>
    <w:rsid w:val="005D248C"/>
    <w:rsid w:val="005D28D7"/>
    <w:rsid w:val="005D5DCA"/>
    <w:rsid w:val="005D75D4"/>
    <w:rsid w:val="005E0333"/>
    <w:rsid w:val="005E0368"/>
    <w:rsid w:val="005E12DF"/>
    <w:rsid w:val="005E38C8"/>
    <w:rsid w:val="005E506B"/>
    <w:rsid w:val="00601ABA"/>
    <w:rsid w:val="006025F0"/>
    <w:rsid w:val="00605518"/>
    <w:rsid w:val="0060686D"/>
    <w:rsid w:val="006148E7"/>
    <w:rsid w:val="00620899"/>
    <w:rsid w:val="00622D85"/>
    <w:rsid w:val="00633F74"/>
    <w:rsid w:val="0063455F"/>
    <w:rsid w:val="00641D72"/>
    <w:rsid w:val="00642D0D"/>
    <w:rsid w:val="00645EA6"/>
    <w:rsid w:val="0065066E"/>
    <w:rsid w:val="00652A87"/>
    <w:rsid w:val="0065342A"/>
    <w:rsid w:val="00655932"/>
    <w:rsid w:val="00655EBC"/>
    <w:rsid w:val="00655FFB"/>
    <w:rsid w:val="00675A28"/>
    <w:rsid w:val="00677F44"/>
    <w:rsid w:val="00681369"/>
    <w:rsid w:val="0069082B"/>
    <w:rsid w:val="00696C6A"/>
    <w:rsid w:val="00697123"/>
    <w:rsid w:val="006A2AAF"/>
    <w:rsid w:val="006A2E3F"/>
    <w:rsid w:val="006C0F62"/>
    <w:rsid w:val="006C3A7F"/>
    <w:rsid w:val="006C41D1"/>
    <w:rsid w:val="006C435B"/>
    <w:rsid w:val="006C45D1"/>
    <w:rsid w:val="006C75FD"/>
    <w:rsid w:val="006D23FD"/>
    <w:rsid w:val="006D36FB"/>
    <w:rsid w:val="006D62F3"/>
    <w:rsid w:val="006E0123"/>
    <w:rsid w:val="006E0B06"/>
    <w:rsid w:val="006E49D6"/>
    <w:rsid w:val="006E53D8"/>
    <w:rsid w:val="006F458C"/>
    <w:rsid w:val="006F63CA"/>
    <w:rsid w:val="006F798C"/>
    <w:rsid w:val="0070060E"/>
    <w:rsid w:val="00703947"/>
    <w:rsid w:val="00704EE5"/>
    <w:rsid w:val="00705BA2"/>
    <w:rsid w:val="00710D92"/>
    <w:rsid w:val="00711DAB"/>
    <w:rsid w:val="00711DDE"/>
    <w:rsid w:val="00721442"/>
    <w:rsid w:val="007220B7"/>
    <w:rsid w:val="0072308A"/>
    <w:rsid w:val="007239A2"/>
    <w:rsid w:val="0073344C"/>
    <w:rsid w:val="00734142"/>
    <w:rsid w:val="00734BC7"/>
    <w:rsid w:val="00735D73"/>
    <w:rsid w:val="00743D63"/>
    <w:rsid w:val="0074474B"/>
    <w:rsid w:val="007500C7"/>
    <w:rsid w:val="0075259E"/>
    <w:rsid w:val="00762092"/>
    <w:rsid w:val="00766625"/>
    <w:rsid w:val="00767CEE"/>
    <w:rsid w:val="0077097F"/>
    <w:rsid w:val="00782903"/>
    <w:rsid w:val="00787D81"/>
    <w:rsid w:val="00794728"/>
    <w:rsid w:val="007A34DF"/>
    <w:rsid w:val="007B0E68"/>
    <w:rsid w:val="007C2B23"/>
    <w:rsid w:val="007C3969"/>
    <w:rsid w:val="007C48DB"/>
    <w:rsid w:val="007C48EC"/>
    <w:rsid w:val="007C4B4D"/>
    <w:rsid w:val="007C6452"/>
    <w:rsid w:val="007C6CB9"/>
    <w:rsid w:val="007E6355"/>
    <w:rsid w:val="007F2903"/>
    <w:rsid w:val="007F505F"/>
    <w:rsid w:val="00800B96"/>
    <w:rsid w:val="0081153B"/>
    <w:rsid w:val="0082029D"/>
    <w:rsid w:val="00830AB4"/>
    <w:rsid w:val="00830EEB"/>
    <w:rsid w:val="00841D96"/>
    <w:rsid w:val="00857A36"/>
    <w:rsid w:val="008604E2"/>
    <w:rsid w:val="008644C6"/>
    <w:rsid w:val="00865EB7"/>
    <w:rsid w:val="00876172"/>
    <w:rsid w:val="00877F4A"/>
    <w:rsid w:val="00885A8F"/>
    <w:rsid w:val="00890C7E"/>
    <w:rsid w:val="00895233"/>
    <w:rsid w:val="008A2C02"/>
    <w:rsid w:val="008A2D5E"/>
    <w:rsid w:val="008A3804"/>
    <w:rsid w:val="008A6852"/>
    <w:rsid w:val="008B016D"/>
    <w:rsid w:val="008B1A9D"/>
    <w:rsid w:val="008B2AA9"/>
    <w:rsid w:val="008B7AC7"/>
    <w:rsid w:val="008C14FF"/>
    <w:rsid w:val="008C3484"/>
    <w:rsid w:val="008C3ADC"/>
    <w:rsid w:val="008D0DF6"/>
    <w:rsid w:val="008D3C28"/>
    <w:rsid w:val="008E1A65"/>
    <w:rsid w:val="008E78E2"/>
    <w:rsid w:val="008F25B0"/>
    <w:rsid w:val="008F3688"/>
    <w:rsid w:val="008F53B3"/>
    <w:rsid w:val="00911DA4"/>
    <w:rsid w:val="0091281D"/>
    <w:rsid w:val="00913DA4"/>
    <w:rsid w:val="00915B9C"/>
    <w:rsid w:val="0092357D"/>
    <w:rsid w:val="00923B3D"/>
    <w:rsid w:val="00930B05"/>
    <w:rsid w:val="00935971"/>
    <w:rsid w:val="009408B5"/>
    <w:rsid w:val="00942E52"/>
    <w:rsid w:val="00946B68"/>
    <w:rsid w:val="009506AA"/>
    <w:rsid w:val="0095091B"/>
    <w:rsid w:val="009509DB"/>
    <w:rsid w:val="009527D7"/>
    <w:rsid w:val="009560AB"/>
    <w:rsid w:val="00956C16"/>
    <w:rsid w:val="0096266F"/>
    <w:rsid w:val="009646CC"/>
    <w:rsid w:val="00964CE7"/>
    <w:rsid w:val="0096710B"/>
    <w:rsid w:val="00970A02"/>
    <w:rsid w:val="00973700"/>
    <w:rsid w:val="0098020E"/>
    <w:rsid w:val="00980992"/>
    <w:rsid w:val="00980DB0"/>
    <w:rsid w:val="00982F52"/>
    <w:rsid w:val="00983B80"/>
    <w:rsid w:val="00983BAC"/>
    <w:rsid w:val="0098441A"/>
    <w:rsid w:val="00985DD8"/>
    <w:rsid w:val="0098752F"/>
    <w:rsid w:val="009923D5"/>
    <w:rsid w:val="00995110"/>
    <w:rsid w:val="009B3866"/>
    <w:rsid w:val="009B6985"/>
    <w:rsid w:val="009B7441"/>
    <w:rsid w:val="009C1B8C"/>
    <w:rsid w:val="009C3048"/>
    <w:rsid w:val="009C3DA4"/>
    <w:rsid w:val="009D155B"/>
    <w:rsid w:val="009E5C5E"/>
    <w:rsid w:val="009F0BE0"/>
    <w:rsid w:val="009F13CD"/>
    <w:rsid w:val="009F7FC7"/>
    <w:rsid w:val="00A01077"/>
    <w:rsid w:val="00A04477"/>
    <w:rsid w:val="00A0665A"/>
    <w:rsid w:val="00A0751C"/>
    <w:rsid w:val="00A16722"/>
    <w:rsid w:val="00A3188F"/>
    <w:rsid w:val="00A3265C"/>
    <w:rsid w:val="00A43C3F"/>
    <w:rsid w:val="00A4706E"/>
    <w:rsid w:val="00A4787E"/>
    <w:rsid w:val="00A5034E"/>
    <w:rsid w:val="00A5296E"/>
    <w:rsid w:val="00A5431A"/>
    <w:rsid w:val="00A578C0"/>
    <w:rsid w:val="00A631D0"/>
    <w:rsid w:val="00A6328E"/>
    <w:rsid w:val="00A65CD1"/>
    <w:rsid w:val="00A67CD3"/>
    <w:rsid w:val="00A7214F"/>
    <w:rsid w:val="00A81423"/>
    <w:rsid w:val="00A82677"/>
    <w:rsid w:val="00A87EA6"/>
    <w:rsid w:val="00A90C5C"/>
    <w:rsid w:val="00AA03A7"/>
    <w:rsid w:val="00AA7D9C"/>
    <w:rsid w:val="00AB140B"/>
    <w:rsid w:val="00AB2454"/>
    <w:rsid w:val="00AB6B98"/>
    <w:rsid w:val="00AC0363"/>
    <w:rsid w:val="00AC48D4"/>
    <w:rsid w:val="00AC696E"/>
    <w:rsid w:val="00AE18BC"/>
    <w:rsid w:val="00AE4D96"/>
    <w:rsid w:val="00AE559F"/>
    <w:rsid w:val="00AE5C81"/>
    <w:rsid w:val="00AE5F09"/>
    <w:rsid w:val="00AE75B0"/>
    <w:rsid w:val="00AF3856"/>
    <w:rsid w:val="00AF40E7"/>
    <w:rsid w:val="00AF725F"/>
    <w:rsid w:val="00B01689"/>
    <w:rsid w:val="00B0383E"/>
    <w:rsid w:val="00B05480"/>
    <w:rsid w:val="00B058AA"/>
    <w:rsid w:val="00B17320"/>
    <w:rsid w:val="00B21488"/>
    <w:rsid w:val="00B22374"/>
    <w:rsid w:val="00B37C76"/>
    <w:rsid w:val="00B4161D"/>
    <w:rsid w:val="00B54F71"/>
    <w:rsid w:val="00B557B1"/>
    <w:rsid w:val="00B62FA4"/>
    <w:rsid w:val="00B635E3"/>
    <w:rsid w:val="00B6456A"/>
    <w:rsid w:val="00B67118"/>
    <w:rsid w:val="00B74E87"/>
    <w:rsid w:val="00B81891"/>
    <w:rsid w:val="00B91154"/>
    <w:rsid w:val="00B91A2C"/>
    <w:rsid w:val="00BA1392"/>
    <w:rsid w:val="00BA19FA"/>
    <w:rsid w:val="00BA282B"/>
    <w:rsid w:val="00BA3BAF"/>
    <w:rsid w:val="00BA4594"/>
    <w:rsid w:val="00BA582F"/>
    <w:rsid w:val="00BA6684"/>
    <w:rsid w:val="00BB50DB"/>
    <w:rsid w:val="00BC51F6"/>
    <w:rsid w:val="00BC6024"/>
    <w:rsid w:val="00BC6B0E"/>
    <w:rsid w:val="00BD12BD"/>
    <w:rsid w:val="00BD2A43"/>
    <w:rsid w:val="00BD380C"/>
    <w:rsid w:val="00BD3CA1"/>
    <w:rsid w:val="00BD6934"/>
    <w:rsid w:val="00BD6E08"/>
    <w:rsid w:val="00BE1058"/>
    <w:rsid w:val="00BE1324"/>
    <w:rsid w:val="00BE6A38"/>
    <w:rsid w:val="00BF03E5"/>
    <w:rsid w:val="00BF107A"/>
    <w:rsid w:val="00BF2822"/>
    <w:rsid w:val="00BF39D1"/>
    <w:rsid w:val="00C01907"/>
    <w:rsid w:val="00C0448C"/>
    <w:rsid w:val="00C04705"/>
    <w:rsid w:val="00C0684D"/>
    <w:rsid w:val="00C06F54"/>
    <w:rsid w:val="00C277A0"/>
    <w:rsid w:val="00C4014A"/>
    <w:rsid w:val="00C5064E"/>
    <w:rsid w:val="00C51528"/>
    <w:rsid w:val="00C543A2"/>
    <w:rsid w:val="00C61A8E"/>
    <w:rsid w:val="00C624BA"/>
    <w:rsid w:val="00C64FB2"/>
    <w:rsid w:val="00C66FC4"/>
    <w:rsid w:val="00C67E9D"/>
    <w:rsid w:val="00C704A1"/>
    <w:rsid w:val="00C70B7C"/>
    <w:rsid w:val="00C726A1"/>
    <w:rsid w:val="00C72A8E"/>
    <w:rsid w:val="00C75008"/>
    <w:rsid w:val="00C75636"/>
    <w:rsid w:val="00C77D58"/>
    <w:rsid w:val="00C81E61"/>
    <w:rsid w:val="00C835BD"/>
    <w:rsid w:val="00CA1E13"/>
    <w:rsid w:val="00CA1FB7"/>
    <w:rsid w:val="00CA4AFC"/>
    <w:rsid w:val="00CA4C15"/>
    <w:rsid w:val="00CA7A88"/>
    <w:rsid w:val="00CB446C"/>
    <w:rsid w:val="00CB7279"/>
    <w:rsid w:val="00CC7210"/>
    <w:rsid w:val="00CD4274"/>
    <w:rsid w:val="00CD526E"/>
    <w:rsid w:val="00CE455F"/>
    <w:rsid w:val="00CE59C2"/>
    <w:rsid w:val="00CE672A"/>
    <w:rsid w:val="00CE6AEF"/>
    <w:rsid w:val="00CE777F"/>
    <w:rsid w:val="00CF06AD"/>
    <w:rsid w:val="00CF157F"/>
    <w:rsid w:val="00CF20D5"/>
    <w:rsid w:val="00CF4181"/>
    <w:rsid w:val="00CF48C6"/>
    <w:rsid w:val="00D00800"/>
    <w:rsid w:val="00D046FE"/>
    <w:rsid w:val="00D10829"/>
    <w:rsid w:val="00D1238D"/>
    <w:rsid w:val="00D1282F"/>
    <w:rsid w:val="00D15F38"/>
    <w:rsid w:val="00D16FC7"/>
    <w:rsid w:val="00D22688"/>
    <w:rsid w:val="00D27B55"/>
    <w:rsid w:val="00D343D6"/>
    <w:rsid w:val="00D424CD"/>
    <w:rsid w:val="00D47FAF"/>
    <w:rsid w:val="00D5147A"/>
    <w:rsid w:val="00D5217C"/>
    <w:rsid w:val="00D53907"/>
    <w:rsid w:val="00D54EAC"/>
    <w:rsid w:val="00D57D4F"/>
    <w:rsid w:val="00D60FED"/>
    <w:rsid w:val="00D77AE6"/>
    <w:rsid w:val="00D85EE4"/>
    <w:rsid w:val="00D942F7"/>
    <w:rsid w:val="00D9485B"/>
    <w:rsid w:val="00D94BA9"/>
    <w:rsid w:val="00DA3334"/>
    <w:rsid w:val="00DA635A"/>
    <w:rsid w:val="00DB3B91"/>
    <w:rsid w:val="00DC0201"/>
    <w:rsid w:val="00DC1E2F"/>
    <w:rsid w:val="00DC2815"/>
    <w:rsid w:val="00DC4C84"/>
    <w:rsid w:val="00DC54B0"/>
    <w:rsid w:val="00DC5D02"/>
    <w:rsid w:val="00DC6994"/>
    <w:rsid w:val="00DE028C"/>
    <w:rsid w:val="00DE2423"/>
    <w:rsid w:val="00DE2EC9"/>
    <w:rsid w:val="00DE7872"/>
    <w:rsid w:val="00E004FA"/>
    <w:rsid w:val="00E008D7"/>
    <w:rsid w:val="00E0484D"/>
    <w:rsid w:val="00E0748E"/>
    <w:rsid w:val="00E0770E"/>
    <w:rsid w:val="00E12D72"/>
    <w:rsid w:val="00E13029"/>
    <w:rsid w:val="00E14525"/>
    <w:rsid w:val="00E166DC"/>
    <w:rsid w:val="00E25E09"/>
    <w:rsid w:val="00E275B5"/>
    <w:rsid w:val="00E30197"/>
    <w:rsid w:val="00E30B1A"/>
    <w:rsid w:val="00E341FD"/>
    <w:rsid w:val="00E416A7"/>
    <w:rsid w:val="00E568FC"/>
    <w:rsid w:val="00E60F0A"/>
    <w:rsid w:val="00E630C8"/>
    <w:rsid w:val="00E63D90"/>
    <w:rsid w:val="00E66053"/>
    <w:rsid w:val="00E662A9"/>
    <w:rsid w:val="00E7157F"/>
    <w:rsid w:val="00E728E3"/>
    <w:rsid w:val="00E737A5"/>
    <w:rsid w:val="00E7542D"/>
    <w:rsid w:val="00E804BE"/>
    <w:rsid w:val="00E8238F"/>
    <w:rsid w:val="00E8436F"/>
    <w:rsid w:val="00E859C2"/>
    <w:rsid w:val="00E86E87"/>
    <w:rsid w:val="00E90114"/>
    <w:rsid w:val="00E940BD"/>
    <w:rsid w:val="00E97382"/>
    <w:rsid w:val="00EA0B59"/>
    <w:rsid w:val="00EA1FC8"/>
    <w:rsid w:val="00EA33E0"/>
    <w:rsid w:val="00EA550B"/>
    <w:rsid w:val="00EB12C7"/>
    <w:rsid w:val="00EC6333"/>
    <w:rsid w:val="00ED297D"/>
    <w:rsid w:val="00EE304E"/>
    <w:rsid w:val="00EE73E9"/>
    <w:rsid w:val="00EF0B78"/>
    <w:rsid w:val="00EF6D63"/>
    <w:rsid w:val="00F01509"/>
    <w:rsid w:val="00F0280E"/>
    <w:rsid w:val="00F028BA"/>
    <w:rsid w:val="00F058A4"/>
    <w:rsid w:val="00F06313"/>
    <w:rsid w:val="00F07C3D"/>
    <w:rsid w:val="00F13B30"/>
    <w:rsid w:val="00F16135"/>
    <w:rsid w:val="00F20F2D"/>
    <w:rsid w:val="00F246E7"/>
    <w:rsid w:val="00F32C7F"/>
    <w:rsid w:val="00F32EF2"/>
    <w:rsid w:val="00F3439C"/>
    <w:rsid w:val="00F35C24"/>
    <w:rsid w:val="00F35D73"/>
    <w:rsid w:val="00F370B0"/>
    <w:rsid w:val="00F37648"/>
    <w:rsid w:val="00F67EBC"/>
    <w:rsid w:val="00F716B6"/>
    <w:rsid w:val="00F721C6"/>
    <w:rsid w:val="00F724C3"/>
    <w:rsid w:val="00F73BC8"/>
    <w:rsid w:val="00F7679D"/>
    <w:rsid w:val="00F84401"/>
    <w:rsid w:val="00F9153F"/>
    <w:rsid w:val="00F9789D"/>
    <w:rsid w:val="00FA0EB2"/>
    <w:rsid w:val="00FA1B57"/>
    <w:rsid w:val="00FB4990"/>
    <w:rsid w:val="00FB7DC0"/>
    <w:rsid w:val="00FC520B"/>
    <w:rsid w:val="00FC614D"/>
    <w:rsid w:val="00FC7848"/>
    <w:rsid w:val="00FD36C9"/>
    <w:rsid w:val="00FD55C4"/>
    <w:rsid w:val="00FD59DA"/>
    <w:rsid w:val="00FE631F"/>
    <w:rsid w:val="00FF048C"/>
    <w:rsid w:val="00FF3CB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FD60"/>
  <w15:docId w15:val="{7FA34510-05BF-4579-AE25-DDD62BC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8"/>
        <w:szCs w:val="22"/>
        <w:lang w:val="en-US" w:eastAsia="en-US" w:bidi="ar-SA"/>
      </w:rPr>
    </w:rPrDefault>
    <w:pPrDefault>
      <w:pPr>
        <w:spacing w:line="276" w:lineRule="auto"/>
        <w:ind w:left="12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A0"/>
    <w:pPr>
      <w:spacing w:after="200"/>
      <w:ind w:left="0"/>
      <w:jc w:val="left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7A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7A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7A0"/>
    <w:pPr>
      <w:keepNext/>
      <w:spacing w:after="0" w:line="240" w:lineRule="auto"/>
      <w:jc w:val="center"/>
      <w:outlineLvl w:val="6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77A0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277A0"/>
    <w:rPr>
      <w:rFonts w:ascii="Arial" w:eastAsia="Times New Roman" w:hAnsi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277A0"/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iPriority w:val="99"/>
    <w:unhideWhenUsed/>
    <w:rsid w:val="00C277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277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277A0"/>
    <w:pPr>
      <w:spacing w:after="0" w:line="240" w:lineRule="auto"/>
      <w:jc w:val="center"/>
    </w:pPr>
    <w:rPr>
      <w:rFonts w:eastAsia="Times New Roman" w:cs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277A0"/>
    <w:rPr>
      <w:rFonts w:eastAsia="Times New Roman" w:cs="Times New Roman"/>
      <w:b/>
      <w:bCs/>
      <w:szCs w:val="28"/>
    </w:rPr>
  </w:style>
  <w:style w:type="table" w:styleId="TableGrid">
    <w:name w:val="Table Grid"/>
    <w:basedOn w:val="TableNormal"/>
    <w:uiPriority w:val="99"/>
    <w:rsid w:val="00C277A0"/>
    <w:pPr>
      <w:spacing w:line="240" w:lineRule="auto"/>
      <w:ind w:left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8752F"/>
    <w:rPr>
      <w:b/>
      <w:bCs/>
    </w:rPr>
  </w:style>
  <w:style w:type="character" w:customStyle="1" w:styleId="apple-converted-space">
    <w:name w:val="apple-converted-space"/>
    <w:basedOn w:val="DefaultParagraphFont"/>
    <w:rsid w:val="0098752F"/>
  </w:style>
  <w:style w:type="paragraph" w:styleId="Header">
    <w:name w:val="header"/>
    <w:basedOn w:val="Normal"/>
    <w:link w:val="HeaderChar"/>
    <w:uiPriority w:val="99"/>
    <w:unhideWhenUsed/>
    <w:rsid w:val="001F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2B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1F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2B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417508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77097F"/>
    <w:pPr>
      <w:widowControl w:val="0"/>
      <w:autoSpaceDE w:val="0"/>
      <w:autoSpaceDN w:val="0"/>
      <w:spacing w:after="0" w:line="240" w:lineRule="auto"/>
      <w:ind w:left="341" w:right="298"/>
      <w:jc w:val="center"/>
    </w:pPr>
    <w:rPr>
      <w:rFonts w:eastAsia="Times New Roman" w:cs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097F"/>
    <w:rPr>
      <w:rFonts w:eastAsia="Times New Roman" w:cs="Times New Roman"/>
      <w:b/>
      <w:bCs/>
      <w:sz w:val="30"/>
      <w:szCs w:val="30"/>
      <w:lang w:val="vi"/>
    </w:rPr>
  </w:style>
  <w:style w:type="paragraph" w:customStyle="1" w:styleId="TableParagraph">
    <w:name w:val="Table Paragraph"/>
    <w:basedOn w:val="Normal"/>
    <w:uiPriority w:val="1"/>
    <w:qFormat/>
    <w:rsid w:val="0077097F"/>
    <w:pPr>
      <w:widowControl w:val="0"/>
      <w:autoSpaceDE w:val="0"/>
      <w:autoSpaceDN w:val="0"/>
      <w:spacing w:after="0" w:line="240" w:lineRule="auto"/>
      <w:ind w:left="50"/>
      <w:jc w:val="center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D1D8F56-FCC1-4F59-841B-2AC372864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EE6D7-7E64-48D8-9736-856F73203E3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http://sanhotim.blogspot.com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Nguyễn Văn Đạt</cp:lastModifiedBy>
  <cp:revision>6</cp:revision>
  <cp:lastPrinted>2025-01-02T01:30:00Z</cp:lastPrinted>
  <dcterms:created xsi:type="dcterms:W3CDTF">2025-01-02T07:57:00Z</dcterms:created>
  <dcterms:modified xsi:type="dcterms:W3CDTF">2025-01-02T08:02:00Z</dcterms:modified>
</cp:coreProperties>
</file>